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E3" w:rsidRDefault="003B49E3" w:rsidP="0019765C">
      <w:pPr>
        <w:rPr>
          <w:b/>
          <w:bCs/>
          <w:sz w:val="24"/>
          <w:szCs w:val="24"/>
        </w:rPr>
      </w:pPr>
      <w:r w:rsidRPr="00810FBF">
        <w:rPr>
          <w:b/>
          <w:bCs/>
          <w:sz w:val="24"/>
          <w:szCs w:val="24"/>
        </w:rPr>
        <w:t>OPĆINA ŠTITAR</w:t>
      </w:r>
    </w:p>
    <w:p w:rsidR="003B49E3" w:rsidRDefault="003B49E3" w:rsidP="0019765C">
      <w:pPr>
        <w:rPr>
          <w:b/>
          <w:bCs/>
          <w:sz w:val="24"/>
          <w:szCs w:val="24"/>
        </w:rPr>
      </w:pPr>
    </w:p>
    <w:p w:rsidR="003B49E3" w:rsidRPr="00810FBF" w:rsidRDefault="003B49E3" w:rsidP="001976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Popis ugovora o poslovnoj suradnji na neodređeno vrijeme, iznos za 2015. god.</w:t>
      </w:r>
    </w:p>
    <w:tbl>
      <w:tblPr>
        <w:tblpPr w:leftFromText="180" w:rightFromText="180" w:vertAnchor="text" w:horzAnchor="margin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046"/>
        <w:gridCol w:w="1843"/>
      </w:tblGrid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jc w:val="center"/>
              <w:rPr>
                <w:b/>
                <w:bCs/>
                <w:sz w:val="24"/>
                <w:szCs w:val="24"/>
              </w:rPr>
            </w:pPr>
            <w:r w:rsidRPr="003035A3">
              <w:rPr>
                <w:b/>
                <w:bCs/>
                <w:sz w:val="24"/>
                <w:szCs w:val="24"/>
              </w:rPr>
              <w:t>Red. broj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Popis pravnih subjekata</w:t>
            </w: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Iznos ( kn)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  <w:r w:rsidRPr="003035A3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</w:tcPr>
          <w:p w:rsidR="003B49E3" w:rsidRPr="003035A3" w:rsidRDefault="003B49E3" w:rsidP="00460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d.o.o. za informatiku, usluge, export-import , Vinkovci</w:t>
            </w:r>
          </w:p>
        </w:tc>
        <w:tc>
          <w:tcPr>
            <w:tcW w:w="1843" w:type="dxa"/>
          </w:tcPr>
          <w:p w:rsidR="003B49E3" w:rsidRPr="003035A3" w:rsidRDefault="003B49E3" w:rsidP="006D7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1.667,50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</w:t>
            </w:r>
            <w:r w:rsidRPr="003035A3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„Vesna“  Štitar</w:t>
            </w: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8.524,47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</w:t>
            </w:r>
            <w:r w:rsidRPr="003035A3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Autopraonica i vulkanizerska radnja „Glanz“ Štitar</w:t>
            </w: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1.825,00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</w:t>
            </w:r>
            <w:r w:rsidRPr="003035A3">
              <w:rPr>
                <w:sz w:val="24"/>
                <w:szCs w:val="24"/>
              </w:rPr>
              <w:t>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Auto-Franjo vučna služba i servis Županja</w:t>
            </w: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1.948,50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Ruris d.o.o. Županja </w:t>
            </w: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7.582,96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Vodoinstalater Antun Živković Štitar</w:t>
            </w: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1.190,00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Cvijećarnica „Ana“ Županja</w:t>
            </w: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760,00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Franck Zagreb</w:t>
            </w: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3.672,00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Soljačić comerce d.o.o.  - Županja</w:t>
            </w:r>
          </w:p>
        </w:tc>
        <w:tc>
          <w:tcPr>
            <w:tcW w:w="1843" w:type="dxa"/>
          </w:tcPr>
          <w:p w:rsidR="003B49E3" w:rsidRPr="003035A3" w:rsidRDefault="003B49E3" w:rsidP="00E57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5.680,95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0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035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6046" w:type="dxa"/>
          </w:tcPr>
          <w:p w:rsidR="003B49E3" w:rsidRPr="00A7781B" w:rsidRDefault="003B49E3" w:rsidP="00A7781B">
            <w:pPr>
              <w:rPr>
                <w:sz w:val="24"/>
                <w:szCs w:val="24"/>
              </w:rPr>
            </w:pPr>
            <w:r w:rsidRPr="00A7781B">
              <w:rPr>
                <w:sz w:val="24"/>
                <w:szCs w:val="24"/>
              </w:rPr>
              <w:t>Županjska bisernica, Informatički inženjering</w:t>
            </w:r>
            <w:r w:rsidRPr="00A7781B">
              <w:rPr>
                <w:rFonts w:ascii="Bookman Old Style" w:hAnsi="Bookman Old Style" w:cs="Bookman Old Style"/>
              </w:rPr>
              <w:t xml:space="preserve"> </w:t>
            </w:r>
          </w:p>
        </w:tc>
        <w:tc>
          <w:tcPr>
            <w:tcW w:w="1843" w:type="dxa"/>
          </w:tcPr>
          <w:p w:rsidR="003B49E3" w:rsidRPr="003035A3" w:rsidRDefault="003B49E3" w:rsidP="00E57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3.115,00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035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  d.o.o. , Vinkovci</w:t>
            </w:r>
          </w:p>
        </w:tc>
        <w:tc>
          <w:tcPr>
            <w:tcW w:w="1843" w:type="dxa"/>
          </w:tcPr>
          <w:p w:rsidR="003B49E3" w:rsidRPr="003035A3" w:rsidRDefault="003B49E3" w:rsidP="00E57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640,00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12.</w:t>
            </w:r>
          </w:p>
        </w:tc>
        <w:tc>
          <w:tcPr>
            <w:tcW w:w="6046" w:type="dxa"/>
          </w:tcPr>
          <w:p w:rsidR="003B49E3" w:rsidRPr="003035A3" w:rsidRDefault="003B49E3" w:rsidP="00DD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d.o.o. za informatiku, usluge, export-import , Ugovor br. 20130404</w:t>
            </w:r>
          </w:p>
        </w:tc>
        <w:tc>
          <w:tcPr>
            <w:tcW w:w="1843" w:type="dxa"/>
          </w:tcPr>
          <w:p w:rsidR="003B49E3" w:rsidRDefault="003B49E3" w:rsidP="00DD13C5">
            <w:pPr>
              <w:jc w:val="center"/>
              <w:rPr>
                <w:sz w:val="24"/>
                <w:szCs w:val="24"/>
              </w:rPr>
            </w:pPr>
          </w:p>
          <w:p w:rsidR="003B49E3" w:rsidRPr="003035A3" w:rsidRDefault="003B49E3" w:rsidP="00DD1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3.750,00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13.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d.o.o. za informatiku, usluge, export-import , Ugovor br. 20140101</w:t>
            </w:r>
          </w:p>
        </w:tc>
        <w:tc>
          <w:tcPr>
            <w:tcW w:w="1843" w:type="dxa"/>
          </w:tcPr>
          <w:p w:rsidR="003B49E3" w:rsidRDefault="003B49E3" w:rsidP="00DD13C5">
            <w:pPr>
              <w:jc w:val="center"/>
              <w:rPr>
                <w:sz w:val="24"/>
                <w:szCs w:val="24"/>
              </w:rPr>
            </w:pPr>
          </w:p>
          <w:p w:rsidR="003B49E3" w:rsidRPr="003035A3" w:rsidRDefault="003B49E3" w:rsidP="00DD1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4.500,00</w:t>
            </w: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6046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B49E3" w:rsidRPr="003035A3" w:rsidRDefault="003B49E3" w:rsidP="00810FBF">
            <w:pPr>
              <w:jc w:val="right"/>
              <w:rPr>
                <w:sz w:val="24"/>
                <w:szCs w:val="24"/>
              </w:rPr>
            </w:pPr>
          </w:p>
        </w:tc>
      </w:tr>
      <w:tr w:rsidR="003B49E3" w:rsidRPr="003035A3">
        <w:tc>
          <w:tcPr>
            <w:tcW w:w="1008" w:type="dxa"/>
          </w:tcPr>
          <w:p w:rsidR="003B49E3" w:rsidRPr="003035A3" w:rsidRDefault="003B49E3" w:rsidP="00810FBF">
            <w:pPr>
              <w:rPr>
                <w:sz w:val="24"/>
                <w:szCs w:val="24"/>
              </w:rPr>
            </w:pPr>
          </w:p>
        </w:tc>
        <w:tc>
          <w:tcPr>
            <w:tcW w:w="6046" w:type="dxa"/>
          </w:tcPr>
          <w:p w:rsidR="003B49E3" w:rsidRPr="00E577E0" w:rsidRDefault="003B49E3" w:rsidP="00E577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E577E0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843" w:type="dxa"/>
          </w:tcPr>
          <w:p w:rsidR="003B49E3" w:rsidRPr="00DF2923" w:rsidRDefault="003B49E3" w:rsidP="00DF29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44.856,38</w:t>
            </w:r>
          </w:p>
        </w:tc>
      </w:tr>
    </w:tbl>
    <w:p w:rsidR="003B49E3" w:rsidRPr="0019765C" w:rsidRDefault="003B49E3" w:rsidP="0019765C">
      <w:pPr>
        <w:jc w:val="center"/>
        <w:rPr>
          <w:b/>
          <w:bCs/>
          <w:sz w:val="24"/>
          <w:szCs w:val="24"/>
        </w:rPr>
      </w:pPr>
    </w:p>
    <w:p w:rsidR="003B49E3" w:rsidRDefault="003B49E3" w:rsidP="0019765C">
      <w:pPr>
        <w:jc w:val="center"/>
        <w:rPr>
          <w:sz w:val="24"/>
          <w:szCs w:val="24"/>
        </w:rPr>
      </w:pPr>
    </w:p>
    <w:p w:rsidR="003B49E3" w:rsidRPr="0019765C" w:rsidRDefault="003B49E3" w:rsidP="0019765C">
      <w:pPr>
        <w:jc w:val="center"/>
        <w:rPr>
          <w:sz w:val="24"/>
          <w:szCs w:val="24"/>
        </w:rPr>
      </w:pPr>
    </w:p>
    <w:p w:rsidR="003B49E3" w:rsidRPr="00D367A4" w:rsidRDefault="003B49E3" w:rsidP="0019765C">
      <w:pPr>
        <w:jc w:val="center"/>
        <w:rPr>
          <w:b/>
          <w:bCs/>
          <w:sz w:val="24"/>
          <w:szCs w:val="24"/>
        </w:rPr>
      </w:pPr>
    </w:p>
    <w:p w:rsidR="003B49E3" w:rsidRPr="00B8742D" w:rsidRDefault="003B49E3" w:rsidP="00DF29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B8742D">
        <w:rPr>
          <w:rFonts w:ascii="Times New Roman" w:hAnsi="Times New Roman" w:cs="Times New Roman"/>
          <w:sz w:val="24"/>
          <w:szCs w:val="24"/>
        </w:rPr>
        <w:t>OPĆINSKI NAČELNIK</w:t>
      </w:r>
    </w:p>
    <w:p w:rsidR="003B49E3" w:rsidRPr="00B8742D" w:rsidRDefault="003B49E3" w:rsidP="00DF29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7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Marko Bikić</w:t>
      </w:r>
    </w:p>
    <w:p w:rsidR="003B49E3" w:rsidRPr="009769A5" w:rsidRDefault="003B49E3" w:rsidP="00DF2923">
      <w:pPr>
        <w:tabs>
          <w:tab w:val="left" w:pos="3014"/>
        </w:tabs>
        <w:jc w:val="both"/>
        <w:rPr>
          <w:sz w:val="24"/>
          <w:szCs w:val="24"/>
        </w:rPr>
      </w:pPr>
    </w:p>
    <w:p w:rsidR="003B49E3" w:rsidRDefault="003B49E3" w:rsidP="00827A3E"/>
    <w:sectPr w:rsidR="003B49E3" w:rsidSect="00E1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65C"/>
    <w:rsid w:val="00000007"/>
    <w:rsid w:val="000938B0"/>
    <w:rsid w:val="000D46B6"/>
    <w:rsid w:val="000E6449"/>
    <w:rsid w:val="00125648"/>
    <w:rsid w:val="0019765C"/>
    <w:rsid w:val="00205926"/>
    <w:rsid w:val="00283A73"/>
    <w:rsid w:val="003035A3"/>
    <w:rsid w:val="00336C30"/>
    <w:rsid w:val="0037059C"/>
    <w:rsid w:val="003B49E3"/>
    <w:rsid w:val="003E5383"/>
    <w:rsid w:val="00437F65"/>
    <w:rsid w:val="0046032C"/>
    <w:rsid w:val="004A58ED"/>
    <w:rsid w:val="00574F27"/>
    <w:rsid w:val="006161C4"/>
    <w:rsid w:val="00625E9F"/>
    <w:rsid w:val="006D786D"/>
    <w:rsid w:val="007020A9"/>
    <w:rsid w:val="00733E54"/>
    <w:rsid w:val="007B418B"/>
    <w:rsid w:val="00802AB6"/>
    <w:rsid w:val="00802C2E"/>
    <w:rsid w:val="00810FBF"/>
    <w:rsid w:val="00827A3E"/>
    <w:rsid w:val="00830E17"/>
    <w:rsid w:val="00885550"/>
    <w:rsid w:val="008C5C89"/>
    <w:rsid w:val="009769A5"/>
    <w:rsid w:val="009A7572"/>
    <w:rsid w:val="00A35495"/>
    <w:rsid w:val="00A477A1"/>
    <w:rsid w:val="00A501D0"/>
    <w:rsid w:val="00A62E10"/>
    <w:rsid w:val="00A6770A"/>
    <w:rsid w:val="00A7781B"/>
    <w:rsid w:val="00B14FAC"/>
    <w:rsid w:val="00B5251C"/>
    <w:rsid w:val="00B80206"/>
    <w:rsid w:val="00B8742D"/>
    <w:rsid w:val="00BB6EC7"/>
    <w:rsid w:val="00D367A4"/>
    <w:rsid w:val="00D52761"/>
    <w:rsid w:val="00D95FFE"/>
    <w:rsid w:val="00DD13C5"/>
    <w:rsid w:val="00DE2DCE"/>
    <w:rsid w:val="00DF2923"/>
    <w:rsid w:val="00E11EEF"/>
    <w:rsid w:val="00E577E0"/>
    <w:rsid w:val="00E9355F"/>
    <w:rsid w:val="00EC3D03"/>
    <w:rsid w:val="00F03DF1"/>
    <w:rsid w:val="00F06533"/>
    <w:rsid w:val="00F8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5C"/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765C"/>
    <w:pPr>
      <w:keepNext/>
      <w:jc w:val="both"/>
      <w:outlineLvl w:val="3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1C42FC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1976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37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7F6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F2923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1</Pages>
  <Words>200</Words>
  <Characters>1142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STROJ</dc:creator>
  <cp:keywords/>
  <dc:description/>
  <cp:lastModifiedBy>STROJ</cp:lastModifiedBy>
  <cp:revision>31</cp:revision>
  <cp:lastPrinted>2016-02-12T12:46:00Z</cp:lastPrinted>
  <dcterms:created xsi:type="dcterms:W3CDTF">2016-02-12T10:27:00Z</dcterms:created>
  <dcterms:modified xsi:type="dcterms:W3CDTF">2016-02-15T13:10:00Z</dcterms:modified>
</cp:coreProperties>
</file>